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F8" w:rsidRDefault="00F07BF8" w:rsidP="0021542A"/>
    <w:p w:rsidR="00956419" w:rsidRDefault="00956419" w:rsidP="0021542A"/>
    <w:p w:rsidR="00956419" w:rsidRDefault="00956419" w:rsidP="0021542A"/>
    <w:p w:rsidR="00956419" w:rsidRPr="000C377B" w:rsidRDefault="00956419" w:rsidP="00956419">
      <w:pPr>
        <w:tabs>
          <w:tab w:val="left" w:pos="7524"/>
        </w:tabs>
        <w:spacing w:after="0" w:line="240" w:lineRule="auto"/>
        <w:ind w:firstLine="706"/>
        <w:rPr>
          <w:rFonts w:ascii="Times New Roman" w:hAnsi="Times New Roman" w:cs="Times New Roman"/>
        </w:rPr>
      </w:pPr>
      <w:r w:rsidRPr="00A8429D">
        <w:rPr>
          <w:rFonts w:ascii="Times New Roman" w:hAnsi="Times New Roman" w:cs="Times New Roman"/>
        </w:rPr>
        <w:t>УТВЪ</w:t>
      </w:r>
      <w:r>
        <w:rPr>
          <w:rFonts w:ascii="Times New Roman" w:hAnsi="Times New Roman" w:cs="Times New Roman"/>
        </w:rPr>
        <w:t>РДИЛ</w:t>
      </w:r>
      <w:r w:rsidRPr="00A8429D">
        <w:rPr>
          <w:rFonts w:ascii="Times New Roman" w:hAnsi="Times New Roman" w:cs="Times New Roman"/>
        </w:rPr>
        <w:t>:</w:t>
      </w:r>
      <w:r w:rsidRPr="000C377B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:rsidR="00956419" w:rsidRPr="00A8429D" w:rsidRDefault="00956419" w:rsidP="00956419">
      <w:pPr>
        <w:spacing w:after="0" w:line="240" w:lineRule="auto"/>
        <w:ind w:firstLine="706"/>
        <w:rPr>
          <w:rFonts w:ascii="Times New Roman" w:hAnsi="Times New Roman" w:cs="Times New Roman"/>
        </w:rPr>
      </w:pPr>
      <w:r w:rsidRPr="00A8429D">
        <w:rPr>
          <w:rFonts w:ascii="Times New Roman" w:hAnsi="Times New Roman" w:cs="Times New Roman"/>
        </w:rPr>
        <w:t>ДИМИТРИНА ТОДОРОВА</w:t>
      </w:r>
    </w:p>
    <w:p w:rsidR="00956419" w:rsidRDefault="00956419" w:rsidP="00956419">
      <w:pPr>
        <w:ind w:firstLine="706"/>
        <w:rPr>
          <w:rFonts w:ascii="Times New Roman" w:hAnsi="Times New Roman" w:cs="Times New Roman"/>
          <w:i/>
        </w:rPr>
      </w:pPr>
      <w:r w:rsidRPr="00D31F95">
        <w:rPr>
          <w:rFonts w:ascii="Times New Roman" w:hAnsi="Times New Roman" w:cs="Times New Roman"/>
          <w:i/>
        </w:rPr>
        <w:t xml:space="preserve">Директор на ПГКПИ </w:t>
      </w:r>
      <w:r>
        <w:rPr>
          <w:rFonts w:ascii="Times New Roman" w:hAnsi="Times New Roman" w:cs="Times New Roman"/>
          <w:i/>
        </w:rPr>
        <w:t>–</w:t>
      </w:r>
      <w:r w:rsidRPr="00D31F95">
        <w:rPr>
          <w:rFonts w:ascii="Times New Roman" w:hAnsi="Times New Roman" w:cs="Times New Roman"/>
          <w:i/>
        </w:rPr>
        <w:t xml:space="preserve"> Бургас</w:t>
      </w:r>
    </w:p>
    <w:p w:rsidR="00956419" w:rsidRDefault="00956419" w:rsidP="00956419">
      <w:pPr>
        <w:jc w:val="center"/>
      </w:pPr>
    </w:p>
    <w:p w:rsidR="00956419" w:rsidRDefault="00956419" w:rsidP="00956419">
      <w:pPr>
        <w:jc w:val="center"/>
      </w:pPr>
    </w:p>
    <w:p w:rsidR="00956419" w:rsidRPr="00956419" w:rsidRDefault="00956419" w:rsidP="00956419">
      <w:pPr>
        <w:jc w:val="center"/>
        <w:rPr>
          <w:sz w:val="28"/>
          <w:szCs w:val="28"/>
        </w:rPr>
      </w:pPr>
      <w:r w:rsidRPr="00956419">
        <w:rPr>
          <w:sz w:val="28"/>
          <w:szCs w:val="28"/>
        </w:rPr>
        <w:t xml:space="preserve">КОНСПЕКТ </w:t>
      </w:r>
    </w:p>
    <w:p w:rsidR="00956419" w:rsidRPr="00956419" w:rsidRDefault="00956419" w:rsidP="00956419">
      <w:pPr>
        <w:jc w:val="center"/>
        <w:rPr>
          <w:sz w:val="28"/>
          <w:szCs w:val="28"/>
        </w:rPr>
      </w:pPr>
      <w:r w:rsidRPr="00956419">
        <w:rPr>
          <w:sz w:val="28"/>
          <w:szCs w:val="28"/>
        </w:rPr>
        <w:t xml:space="preserve">по </w:t>
      </w:r>
    </w:p>
    <w:p w:rsidR="00956419" w:rsidRPr="00956419" w:rsidRDefault="00956419" w:rsidP="00956419">
      <w:pPr>
        <w:jc w:val="center"/>
        <w:rPr>
          <w:sz w:val="28"/>
          <w:szCs w:val="28"/>
        </w:rPr>
      </w:pPr>
      <w:r w:rsidRPr="00956419">
        <w:rPr>
          <w:sz w:val="28"/>
          <w:szCs w:val="28"/>
        </w:rPr>
        <w:t>ГЕОГРАФИЯ И ИКОНОМИКА</w:t>
      </w:r>
    </w:p>
    <w:p w:rsidR="00956419" w:rsidRDefault="00956419" w:rsidP="00956419">
      <w:pPr>
        <w:jc w:val="center"/>
        <w:rPr>
          <w:sz w:val="28"/>
          <w:szCs w:val="28"/>
        </w:rPr>
      </w:pPr>
      <w:r w:rsidRPr="00956419">
        <w:rPr>
          <w:sz w:val="28"/>
          <w:szCs w:val="28"/>
        </w:rPr>
        <w:t>10 клас</w:t>
      </w:r>
    </w:p>
    <w:p w:rsidR="00956419" w:rsidRPr="00956419" w:rsidRDefault="00956419" w:rsidP="009564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956419">
        <w:rPr>
          <w:rFonts w:ascii="Calibri" w:eastAsia="Times New Roman" w:hAnsi="Calibri" w:cs="Calibri"/>
          <w:b/>
          <w:bCs/>
          <w:sz w:val="28"/>
          <w:szCs w:val="28"/>
          <w:lang w:eastAsia="bg-BG"/>
        </w:rPr>
        <w:t>Конспект</w:t>
      </w:r>
      <w:r w:rsidRPr="00956419">
        <w:rPr>
          <w:rFonts w:ascii="Calibri" w:eastAsia="Times New Roman" w:hAnsi="Calibri" w:cs="Calibri"/>
          <w:sz w:val="28"/>
          <w:szCs w:val="28"/>
          <w:lang w:eastAsia="bg-BG"/>
        </w:rPr>
        <w:t> </w:t>
      </w:r>
    </w:p>
    <w:tbl>
      <w:tblPr>
        <w:tblW w:w="863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62"/>
        <w:gridCol w:w="8"/>
        <w:gridCol w:w="8047"/>
        <w:gridCol w:w="8"/>
      </w:tblGrid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bg-BG"/>
              </w:rPr>
              <w:t>№</w:t>
            </w:r>
            <w:r w:rsidRPr="00956419">
              <w:rPr>
                <w:rFonts w:ascii="Calibri Light" w:eastAsia="Times New Roman" w:hAnsi="Calibri Light" w:cs="Calibri Light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g-BG"/>
              </w:rPr>
              <w:t>                                                          Тема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 Light" w:eastAsia="Times New Roman" w:hAnsi="Calibri Light" w:cs="Calibri Light"/>
                <w:sz w:val="24"/>
                <w:szCs w:val="24"/>
                <w:lang w:eastAsia="bg-BG"/>
              </w:rPr>
              <w:t>1. 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Географско положение, граници и големина на България.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Природни компоненти. Релеф.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Полезни изкопаеми.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4. 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Климат.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5. 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Води и почви.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6. 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Растителност и животински свят.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Природна среда. Дунавска равнина.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8.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Старопланинска област.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10. 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Краищенско -Средногорска област. Задбалкански котловини.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11. 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Краище.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12. 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Средногорие.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13. 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Тракийско-Странджанска област.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14. 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Рило- Родопска област. Рила, Осоговско-Беласишка планинска група и долината на Средна Струма.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15. 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Пирин и долината на река Места.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16. 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Родопи.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17. 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Черно море. Българско черноморско крайбрежие.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18. 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Природна среда – тест.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19. 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Население на България – брой, гъстота и движение.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20. 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Структура на населението. </w:t>
            </w:r>
          </w:p>
        </w:tc>
      </w:tr>
      <w:tr w:rsidR="00956419" w:rsidRPr="00956419" w:rsidTr="00956419">
        <w:trPr>
          <w:gridBefore w:val="1"/>
          <w:wBefore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21. 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Селища.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22. 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Държавно устройство и управление.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23. 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Национално стопанство.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lastRenderedPageBreak/>
              <w:t>24. 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Първичен сектор.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25. 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Растениевъдство.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26. 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Животновъдство.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27. 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Вторичен сектор. Енергетика.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28. 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Машиностроене и металургия.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29. 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Химическа промишленост.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30. 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Лека промишленост.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31. 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Хранително-вкусова промишленост.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32. 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Третичен сектор. Транспорт.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33. 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Туризъм.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34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.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Регионална география. Райони за планиране.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35.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Югозападен район.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36.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Южен централен район.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37.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Югоизточен район.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38.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Североизточен район.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39.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Северен централен район. </w:t>
            </w:r>
          </w:p>
        </w:tc>
      </w:tr>
      <w:tr w:rsidR="00956419" w:rsidRPr="00956419" w:rsidTr="00956419">
        <w:trPr>
          <w:gridAfter w:val="1"/>
          <w:wAfter w:w="8" w:type="dxa"/>
          <w:trHeight w:val="300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40.</w:t>
            </w: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6419" w:rsidRPr="00956419" w:rsidRDefault="00956419" w:rsidP="009564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bg-BG"/>
              </w:rPr>
            </w:pPr>
            <w:r w:rsidRPr="00956419">
              <w:rPr>
                <w:rFonts w:ascii="Calibri" w:eastAsia="Times New Roman" w:hAnsi="Calibri" w:cs="Calibri"/>
                <w:sz w:val="24"/>
                <w:szCs w:val="24"/>
                <w:lang w:eastAsia="bg-BG"/>
              </w:rPr>
              <w:t>Северозападен район </w:t>
            </w:r>
          </w:p>
        </w:tc>
      </w:tr>
    </w:tbl>
    <w:p w:rsidR="00956419" w:rsidRDefault="00956419" w:rsidP="00956419">
      <w:pPr>
        <w:rPr>
          <w:sz w:val="28"/>
          <w:szCs w:val="28"/>
        </w:rPr>
      </w:pPr>
    </w:p>
    <w:p w:rsidR="00956419" w:rsidRDefault="00956419" w:rsidP="00956419">
      <w:pPr>
        <w:rPr>
          <w:sz w:val="28"/>
          <w:szCs w:val="28"/>
        </w:rPr>
      </w:pPr>
    </w:p>
    <w:p w:rsidR="00956419" w:rsidRDefault="00956419" w:rsidP="00956419">
      <w:pPr>
        <w:rPr>
          <w:sz w:val="28"/>
          <w:szCs w:val="28"/>
        </w:rPr>
      </w:pPr>
      <w:r>
        <w:rPr>
          <w:sz w:val="28"/>
          <w:szCs w:val="28"/>
        </w:rPr>
        <w:t>Изработил: Виолета Иванова,</w:t>
      </w:r>
    </w:p>
    <w:p w:rsidR="00956419" w:rsidRPr="00956419" w:rsidRDefault="00956419" w:rsidP="00956419">
      <w:pPr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чител по География и икономика</w:t>
      </w:r>
    </w:p>
    <w:sectPr w:rsidR="00956419" w:rsidRPr="00956419" w:rsidSect="00843987">
      <w:headerReference w:type="default" r:id="rId10"/>
      <w:footerReference w:type="default" r:id="rId11"/>
      <w:pgSz w:w="11906" w:h="16838"/>
      <w:pgMar w:top="1560" w:right="1134" w:bottom="108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F0" w:rsidRDefault="00EA78F0" w:rsidP="00794CE2">
      <w:pPr>
        <w:spacing w:after="0" w:line="240" w:lineRule="auto"/>
      </w:pPr>
      <w:r>
        <w:separator/>
      </w:r>
    </w:p>
  </w:endnote>
  <w:endnote w:type="continuationSeparator" w:id="0">
    <w:p w:rsidR="00EA78F0" w:rsidRDefault="00EA78F0" w:rsidP="00794CE2">
      <w:pPr>
        <w:spacing w:after="0" w:line="240" w:lineRule="auto"/>
      </w:pPr>
      <w:r>
        <w:continuationSeparator/>
      </w:r>
    </w:p>
  </w:endnote>
  <w:endnote w:type="continuationNotice" w:id="1">
    <w:p w:rsidR="00EA78F0" w:rsidRDefault="00EA7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83" w:rsidRDefault="008679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419">
      <w:rPr>
        <w:noProof/>
      </w:rPr>
      <w:t>2</w:t>
    </w:r>
    <w:r>
      <w:rPr>
        <w:noProof/>
      </w:rPr>
      <w:fldChar w:fldCharType="end"/>
    </w:r>
  </w:p>
  <w:p w:rsidR="00867983" w:rsidRDefault="00867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F0" w:rsidRDefault="00EA78F0" w:rsidP="00794CE2">
      <w:pPr>
        <w:spacing w:after="0" w:line="240" w:lineRule="auto"/>
      </w:pPr>
      <w:r>
        <w:separator/>
      </w:r>
    </w:p>
  </w:footnote>
  <w:footnote w:type="continuationSeparator" w:id="0">
    <w:p w:rsidR="00EA78F0" w:rsidRDefault="00EA78F0" w:rsidP="00794CE2">
      <w:pPr>
        <w:spacing w:after="0" w:line="240" w:lineRule="auto"/>
      </w:pPr>
      <w:r>
        <w:continuationSeparator/>
      </w:r>
    </w:p>
  </w:footnote>
  <w:footnote w:type="continuationNotice" w:id="1">
    <w:p w:rsidR="00EA78F0" w:rsidRDefault="00EA7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647"/>
    </w:tblGrid>
    <w:tr w:rsidR="0021542A" w:rsidRPr="00E70F4B" w:rsidTr="008A2260">
      <w:tc>
        <w:tcPr>
          <w:tcW w:w="1276" w:type="dxa"/>
          <w:shd w:val="clear" w:color="auto" w:fill="auto"/>
        </w:tcPr>
        <w:p w:rsidR="00867983" w:rsidRPr="00E70F4B" w:rsidRDefault="0021542A" w:rsidP="00E70F4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bg-BG" w:bidi="bg-BG"/>
            </w:rPr>
          </w:pPr>
          <w:r>
            <w:rPr>
              <w:rFonts w:ascii="Times New Roman" w:eastAsia="Times New Roman" w:hAnsi="Times New Roman"/>
              <w:noProof/>
              <w:color w:val="000000"/>
              <w:sz w:val="24"/>
              <w:szCs w:val="24"/>
              <w:lang w:eastAsia="bg-BG"/>
            </w:rPr>
            <w:drawing>
              <wp:inline distT="0" distB="0" distL="0" distR="0" wp14:anchorId="2CE417CA" wp14:editId="4E4231AC">
                <wp:extent cx="660400" cy="6604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867983" w:rsidRPr="00E70F4B" w:rsidRDefault="0021542A" w:rsidP="00E70F4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</w:pP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ПРОФЕСИОНАЛНА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ГИМНАЗИЯ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КОМПЮТЪРНО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ПРОГРАМИРАНЕ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ИНОВАЦИИ</w:t>
          </w:r>
        </w:p>
      </w:tc>
    </w:tr>
  </w:tbl>
  <w:p w:rsidR="00867983" w:rsidRPr="00E70F4B" w:rsidRDefault="00867983" w:rsidP="00E70F4B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color w:val="000000" w:themeColor="text1"/>
        <w:sz w:val="12"/>
        <w:szCs w:val="12"/>
        <w:lang w:eastAsia="bg-BG" w:bidi="bg-BG"/>
      </w:rPr>
    </w:pPr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 xml:space="preserve">бул. "Захари Стоянов", жк Меден рудник, 8009 Бургас,  </w:t>
    </w:r>
    <w:hyperlink r:id="rId2" w:history="1">
      <w:r w:rsidRPr="00E70F4B">
        <w:rPr>
          <w:rFonts w:ascii="Rubik" w:eastAsia="Times New Roman" w:hAnsi="Rubik" w:cs="Arial"/>
          <w:b/>
          <w:color w:val="000000"/>
          <w:spacing w:val="40"/>
          <w:sz w:val="12"/>
          <w:szCs w:val="12"/>
          <w:lang w:eastAsia="bg-BG" w:bidi="bg-BG"/>
        </w:rPr>
        <w:t>office@codingburgas.bg</w:t>
      </w:r>
    </w:hyperlink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>, codingburgas.bg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FF4"/>
    <w:multiLevelType w:val="hybridMultilevel"/>
    <w:tmpl w:val="D83863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F77"/>
    <w:multiLevelType w:val="hybridMultilevel"/>
    <w:tmpl w:val="A8A8AB4C"/>
    <w:lvl w:ilvl="0" w:tplc="A4E4558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2F13"/>
    <w:multiLevelType w:val="hybridMultilevel"/>
    <w:tmpl w:val="C97C2ADE"/>
    <w:lvl w:ilvl="0" w:tplc="8BBA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12C8E"/>
    <w:multiLevelType w:val="hybridMultilevel"/>
    <w:tmpl w:val="F1B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04C"/>
    <w:multiLevelType w:val="hybridMultilevel"/>
    <w:tmpl w:val="ED4AE2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676"/>
    <w:multiLevelType w:val="hybridMultilevel"/>
    <w:tmpl w:val="19D2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68F7"/>
    <w:multiLevelType w:val="hybridMultilevel"/>
    <w:tmpl w:val="3FEEF4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262A"/>
    <w:multiLevelType w:val="hybridMultilevel"/>
    <w:tmpl w:val="88D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013B"/>
    <w:multiLevelType w:val="hybridMultilevel"/>
    <w:tmpl w:val="AF9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4DFF"/>
    <w:multiLevelType w:val="hybridMultilevel"/>
    <w:tmpl w:val="E22AF042"/>
    <w:lvl w:ilvl="0" w:tplc="98543B38">
      <w:start w:val="1"/>
      <w:numFmt w:val="decimal"/>
      <w:lvlText w:val="%1."/>
      <w:lvlJc w:val="left"/>
      <w:pPr>
        <w:ind w:left="720" w:hanging="360"/>
      </w:pPr>
    </w:lvl>
    <w:lvl w:ilvl="1" w:tplc="34D8BE04">
      <w:start w:val="1"/>
      <w:numFmt w:val="lowerLetter"/>
      <w:lvlText w:val="%2."/>
      <w:lvlJc w:val="left"/>
      <w:pPr>
        <w:ind w:left="1440" w:hanging="360"/>
      </w:pPr>
    </w:lvl>
    <w:lvl w:ilvl="2" w:tplc="23EEBC2E">
      <w:start w:val="1"/>
      <w:numFmt w:val="lowerRoman"/>
      <w:lvlText w:val="%3."/>
      <w:lvlJc w:val="right"/>
      <w:pPr>
        <w:ind w:left="2160" w:hanging="180"/>
      </w:pPr>
    </w:lvl>
    <w:lvl w:ilvl="3" w:tplc="C518D308">
      <w:start w:val="1"/>
      <w:numFmt w:val="decimal"/>
      <w:lvlText w:val="%4."/>
      <w:lvlJc w:val="left"/>
      <w:pPr>
        <w:ind w:left="2880" w:hanging="360"/>
      </w:pPr>
    </w:lvl>
    <w:lvl w:ilvl="4" w:tplc="63369086">
      <w:start w:val="1"/>
      <w:numFmt w:val="lowerLetter"/>
      <w:lvlText w:val="%5."/>
      <w:lvlJc w:val="left"/>
      <w:pPr>
        <w:ind w:left="3600" w:hanging="360"/>
      </w:pPr>
    </w:lvl>
    <w:lvl w:ilvl="5" w:tplc="F57C3E70">
      <w:start w:val="1"/>
      <w:numFmt w:val="lowerRoman"/>
      <w:lvlText w:val="%6."/>
      <w:lvlJc w:val="right"/>
      <w:pPr>
        <w:ind w:left="4320" w:hanging="180"/>
      </w:pPr>
    </w:lvl>
    <w:lvl w:ilvl="6" w:tplc="DA08F028">
      <w:start w:val="1"/>
      <w:numFmt w:val="decimal"/>
      <w:lvlText w:val="%7."/>
      <w:lvlJc w:val="left"/>
      <w:pPr>
        <w:ind w:left="5040" w:hanging="360"/>
      </w:pPr>
    </w:lvl>
    <w:lvl w:ilvl="7" w:tplc="F3803D7A">
      <w:start w:val="1"/>
      <w:numFmt w:val="lowerLetter"/>
      <w:lvlText w:val="%8."/>
      <w:lvlJc w:val="left"/>
      <w:pPr>
        <w:ind w:left="5760" w:hanging="360"/>
      </w:pPr>
    </w:lvl>
    <w:lvl w:ilvl="8" w:tplc="F85ED7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7714E"/>
    <w:multiLevelType w:val="hybridMultilevel"/>
    <w:tmpl w:val="DE16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7BF"/>
    <w:multiLevelType w:val="hybridMultilevel"/>
    <w:tmpl w:val="D7E4083A"/>
    <w:lvl w:ilvl="0" w:tplc="E00A8D64">
      <w:start w:val="1"/>
      <w:numFmt w:val="decimal"/>
      <w:lvlText w:val="%1."/>
      <w:lvlJc w:val="left"/>
      <w:pPr>
        <w:ind w:left="720" w:hanging="360"/>
      </w:pPr>
    </w:lvl>
    <w:lvl w:ilvl="1" w:tplc="A4C0D15E">
      <w:start w:val="1"/>
      <w:numFmt w:val="lowerLetter"/>
      <w:lvlText w:val="%2."/>
      <w:lvlJc w:val="left"/>
      <w:pPr>
        <w:ind w:left="1440" w:hanging="360"/>
      </w:pPr>
    </w:lvl>
    <w:lvl w:ilvl="2" w:tplc="AD30AE78">
      <w:start w:val="1"/>
      <w:numFmt w:val="lowerRoman"/>
      <w:lvlText w:val="%3."/>
      <w:lvlJc w:val="right"/>
      <w:pPr>
        <w:ind w:left="2160" w:hanging="180"/>
      </w:pPr>
    </w:lvl>
    <w:lvl w:ilvl="3" w:tplc="BD90EC52">
      <w:start w:val="1"/>
      <w:numFmt w:val="decimal"/>
      <w:lvlText w:val="%4."/>
      <w:lvlJc w:val="left"/>
      <w:pPr>
        <w:ind w:left="2880" w:hanging="360"/>
      </w:pPr>
    </w:lvl>
    <w:lvl w:ilvl="4" w:tplc="86F49E9A">
      <w:start w:val="1"/>
      <w:numFmt w:val="lowerLetter"/>
      <w:lvlText w:val="%5."/>
      <w:lvlJc w:val="left"/>
      <w:pPr>
        <w:ind w:left="3600" w:hanging="360"/>
      </w:pPr>
    </w:lvl>
    <w:lvl w:ilvl="5" w:tplc="279AB1B0">
      <w:start w:val="1"/>
      <w:numFmt w:val="lowerRoman"/>
      <w:lvlText w:val="%6."/>
      <w:lvlJc w:val="right"/>
      <w:pPr>
        <w:ind w:left="4320" w:hanging="180"/>
      </w:pPr>
    </w:lvl>
    <w:lvl w:ilvl="6" w:tplc="1A129048">
      <w:start w:val="1"/>
      <w:numFmt w:val="decimal"/>
      <w:lvlText w:val="%7."/>
      <w:lvlJc w:val="left"/>
      <w:pPr>
        <w:ind w:left="5040" w:hanging="360"/>
      </w:pPr>
    </w:lvl>
    <w:lvl w:ilvl="7" w:tplc="7FD4732E">
      <w:start w:val="1"/>
      <w:numFmt w:val="lowerLetter"/>
      <w:lvlText w:val="%8."/>
      <w:lvlJc w:val="left"/>
      <w:pPr>
        <w:ind w:left="5760" w:hanging="360"/>
      </w:pPr>
    </w:lvl>
    <w:lvl w:ilvl="8" w:tplc="2DAC6A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3743A"/>
    <w:multiLevelType w:val="hybridMultilevel"/>
    <w:tmpl w:val="714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4450"/>
    <w:multiLevelType w:val="hybridMultilevel"/>
    <w:tmpl w:val="C9AC5D40"/>
    <w:lvl w:ilvl="0" w:tplc="D7AA2DDC">
      <w:start w:val="1"/>
      <w:numFmt w:val="decimal"/>
      <w:lvlText w:val="%1."/>
      <w:lvlJc w:val="left"/>
      <w:pPr>
        <w:ind w:left="720" w:hanging="360"/>
      </w:pPr>
    </w:lvl>
    <w:lvl w:ilvl="1" w:tplc="CF208F22">
      <w:start w:val="1"/>
      <w:numFmt w:val="lowerLetter"/>
      <w:lvlText w:val="%2."/>
      <w:lvlJc w:val="left"/>
      <w:pPr>
        <w:ind w:left="1440" w:hanging="360"/>
      </w:pPr>
    </w:lvl>
    <w:lvl w:ilvl="2" w:tplc="8410DE48">
      <w:start w:val="1"/>
      <w:numFmt w:val="lowerRoman"/>
      <w:lvlText w:val="%3."/>
      <w:lvlJc w:val="right"/>
      <w:pPr>
        <w:ind w:left="2160" w:hanging="180"/>
      </w:pPr>
    </w:lvl>
    <w:lvl w:ilvl="3" w:tplc="073619C2">
      <w:start w:val="1"/>
      <w:numFmt w:val="decimal"/>
      <w:lvlText w:val="%4."/>
      <w:lvlJc w:val="left"/>
      <w:pPr>
        <w:ind w:left="2880" w:hanging="360"/>
      </w:pPr>
    </w:lvl>
    <w:lvl w:ilvl="4" w:tplc="87A09B92">
      <w:start w:val="1"/>
      <w:numFmt w:val="lowerLetter"/>
      <w:lvlText w:val="%5."/>
      <w:lvlJc w:val="left"/>
      <w:pPr>
        <w:ind w:left="3600" w:hanging="360"/>
      </w:pPr>
    </w:lvl>
    <w:lvl w:ilvl="5" w:tplc="C7140364">
      <w:start w:val="1"/>
      <w:numFmt w:val="lowerRoman"/>
      <w:lvlText w:val="%6."/>
      <w:lvlJc w:val="right"/>
      <w:pPr>
        <w:ind w:left="4320" w:hanging="180"/>
      </w:pPr>
    </w:lvl>
    <w:lvl w:ilvl="6" w:tplc="6762B23E">
      <w:start w:val="1"/>
      <w:numFmt w:val="decimal"/>
      <w:lvlText w:val="%7."/>
      <w:lvlJc w:val="left"/>
      <w:pPr>
        <w:ind w:left="5040" w:hanging="360"/>
      </w:pPr>
    </w:lvl>
    <w:lvl w:ilvl="7" w:tplc="A3A68178">
      <w:start w:val="1"/>
      <w:numFmt w:val="lowerLetter"/>
      <w:lvlText w:val="%8."/>
      <w:lvlJc w:val="left"/>
      <w:pPr>
        <w:ind w:left="5760" w:hanging="360"/>
      </w:pPr>
    </w:lvl>
    <w:lvl w:ilvl="8" w:tplc="5F1C09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6B6F"/>
    <w:multiLevelType w:val="hybridMultilevel"/>
    <w:tmpl w:val="B440973E"/>
    <w:lvl w:ilvl="0" w:tplc="0409000F">
      <w:start w:val="1"/>
      <w:numFmt w:val="decimal"/>
      <w:lvlText w:val="%1."/>
      <w:lvlJc w:val="left"/>
      <w:pPr>
        <w:ind w:left="2478" w:hanging="360"/>
      </w:pPr>
    </w:lvl>
    <w:lvl w:ilvl="1" w:tplc="04090019" w:tentative="1">
      <w:start w:val="1"/>
      <w:numFmt w:val="lowerLetter"/>
      <w:lvlText w:val="%2."/>
      <w:lvlJc w:val="left"/>
      <w:pPr>
        <w:ind w:left="3198" w:hanging="360"/>
      </w:pPr>
    </w:lvl>
    <w:lvl w:ilvl="2" w:tplc="0409001B" w:tentative="1">
      <w:start w:val="1"/>
      <w:numFmt w:val="lowerRoman"/>
      <w:lvlText w:val="%3."/>
      <w:lvlJc w:val="right"/>
      <w:pPr>
        <w:ind w:left="3918" w:hanging="180"/>
      </w:pPr>
    </w:lvl>
    <w:lvl w:ilvl="3" w:tplc="0409000F" w:tentative="1">
      <w:start w:val="1"/>
      <w:numFmt w:val="decimal"/>
      <w:lvlText w:val="%4."/>
      <w:lvlJc w:val="left"/>
      <w:pPr>
        <w:ind w:left="4638" w:hanging="360"/>
      </w:pPr>
    </w:lvl>
    <w:lvl w:ilvl="4" w:tplc="04090019" w:tentative="1">
      <w:start w:val="1"/>
      <w:numFmt w:val="lowerLetter"/>
      <w:lvlText w:val="%5."/>
      <w:lvlJc w:val="left"/>
      <w:pPr>
        <w:ind w:left="5358" w:hanging="360"/>
      </w:pPr>
    </w:lvl>
    <w:lvl w:ilvl="5" w:tplc="0409001B" w:tentative="1">
      <w:start w:val="1"/>
      <w:numFmt w:val="lowerRoman"/>
      <w:lvlText w:val="%6."/>
      <w:lvlJc w:val="right"/>
      <w:pPr>
        <w:ind w:left="6078" w:hanging="180"/>
      </w:pPr>
    </w:lvl>
    <w:lvl w:ilvl="6" w:tplc="0409000F" w:tentative="1">
      <w:start w:val="1"/>
      <w:numFmt w:val="decimal"/>
      <w:lvlText w:val="%7."/>
      <w:lvlJc w:val="left"/>
      <w:pPr>
        <w:ind w:left="6798" w:hanging="360"/>
      </w:pPr>
    </w:lvl>
    <w:lvl w:ilvl="7" w:tplc="04090019" w:tentative="1">
      <w:start w:val="1"/>
      <w:numFmt w:val="lowerLetter"/>
      <w:lvlText w:val="%8."/>
      <w:lvlJc w:val="left"/>
      <w:pPr>
        <w:ind w:left="7518" w:hanging="360"/>
      </w:pPr>
    </w:lvl>
    <w:lvl w:ilvl="8" w:tplc="04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5" w15:restartNumberingAfterBreak="0">
    <w:nsid w:val="48012476"/>
    <w:multiLevelType w:val="hybridMultilevel"/>
    <w:tmpl w:val="007AB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10F41"/>
    <w:multiLevelType w:val="hybridMultilevel"/>
    <w:tmpl w:val="D71283E0"/>
    <w:lvl w:ilvl="0" w:tplc="E9783C9E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09B8"/>
    <w:multiLevelType w:val="hybridMultilevel"/>
    <w:tmpl w:val="756AC612"/>
    <w:lvl w:ilvl="0" w:tplc="3F32F390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E807D56"/>
    <w:multiLevelType w:val="hybridMultilevel"/>
    <w:tmpl w:val="5C56E358"/>
    <w:lvl w:ilvl="0" w:tplc="15BC189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5308"/>
    <w:multiLevelType w:val="hybridMultilevel"/>
    <w:tmpl w:val="2B7A5D4C"/>
    <w:lvl w:ilvl="0" w:tplc="9284755A">
      <w:start w:val="1"/>
      <w:numFmt w:val="decimal"/>
      <w:lvlText w:val="%1."/>
      <w:lvlJc w:val="left"/>
      <w:pPr>
        <w:ind w:left="720" w:hanging="360"/>
      </w:pPr>
    </w:lvl>
    <w:lvl w:ilvl="1" w:tplc="5D2234E0">
      <w:start w:val="1"/>
      <w:numFmt w:val="lowerLetter"/>
      <w:lvlText w:val="%2."/>
      <w:lvlJc w:val="left"/>
      <w:pPr>
        <w:ind w:left="1440" w:hanging="360"/>
      </w:pPr>
    </w:lvl>
    <w:lvl w:ilvl="2" w:tplc="BB901B6C">
      <w:start w:val="1"/>
      <w:numFmt w:val="lowerRoman"/>
      <w:lvlText w:val="%3."/>
      <w:lvlJc w:val="right"/>
      <w:pPr>
        <w:ind w:left="2160" w:hanging="180"/>
      </w:pPr>
    </w:lvl>
    <w:lvl w:ilvl="3" w:tplc="744ADF4A">
      <w:start w:val="1"/>
      <w:numFmt w:val="decimal"/>
      <w:lvlText w:val="%4."/>
      <w:lvlJc w:val="left"/>
      <w:pPr>
        <w:ind w:left="2880" w:hanging="360"/>
      </w:pPr>
    </w:lvl>
    <w:lvl w:ilvl="4" w:tplc="A6F6AA9A">
      <w:start w:val="1"/>
      <w:numFmt w:val="lowerLetter"/>
      <w:lvlText w:val="%5."/>
      <w:lvlJc w:val="left"/>
      <w:pPr>
        <w:ind w:left="3600" w:hanging="360"/>
      </w:pPr>
    </w:lvl>
    <w:lvl w:ilvl="5" w:tplc="6908C5EC">
      <w:start w:val="1"/>
      <w:numFmt w:val="lowerRoman"/>
      <w:lvlText w:val="%6."/>
      <w:lvlJc w:val="right"/>
      <w:pPr>
        <w:ind w:left="4320" w:hanging="180"/>
      </w:pPr>
    </w:lvl>
    <w:lvl w:ilvl="6" w:tplc="92D213B2">
      <w:start w:val="1"/>
      <w:numFmt w:val="decimal"/>
      <w:lvlText w:val="%7."/>
      <w:lvlJc w:val="left"/>
      <w:pPr>
        <w:ind w:left="5040" w:hanging="360"/>
      </w:pPr>
    </w:lvl>
    <w:lvl w:ilvl="7" w:tplc="F976D360">
      <w:start w:val="1"/>
      <w:numFmt w:val="lowerLetter"/>
      <w:lvlText w:val="%8."/>
      <w:lvlJc w:val="left"/>
      <w:pPr>
        <w:ind w:left="5760" w:hanging="360"/>
      </w:pPr>
    </w:lvl>
    <w:lvl w:ilvl="8" w:tplc="90EE96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4"/>
  </w:num>
  <w:num w:numId="5">
    <w:abstractNumId w:val="17"/>
  </w:num>
  <w:num w:numId="6">
    <w:abstractNumId w:val="18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9"/>
  </w:num>
  <w:num w:numId="15">
    <w:abstractNumId w:val="14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9"/>
    <w:rsid w:val="00001262"/>
    <w:rsid w:val="0000741F"/>
    <w:rsid w:val="00011673"/>
    <w:rsid w:val="00016560"/>
    <w:rsid w:val="00027D12"/>
    <w:rsid w:val="00034E49"/>
    <w:rsid w:val="00035CC2"/>
    <w:rsid w:val="000401F8"/>
    <w:rsid w:val="0004226E"/>
    <w:rsid w:val="0004693A"/>
    <w:rsid w:val="000574E5"/>
    <w:rsid w:val="0006038B"/>
    <w:rsid w:val="000762AC"/>
    <w:rsid w:val="00080010"/>
    <w:rsid w:val="00081FA3"/>
    <w:rsid w:val="00082FA5"/>
    <w:rsid w:val="000A6F23"/>
    <w:rsid w:val="000B3A20"/>
    <w:rsid w:val="000C25EB"/>
    <w:rsid w:val="000D10B2"/>
    <w:rsid w:val="000D197F"/>
    <w:rsid w:val="000D6AE2"/>
    <w:rsid w:val="000E2511"/>
    <w:rsid w:val="000F0CA1"/>
    <w:rsid w:val="000F2BF1"/>
    <w:rsid w:val="001029B2"/>
    <w:rsid w:val="00115190"/>
    <w:rsid w:val="00121B62"/>
    <w:rsid w:val="00147523"/>
    <w:rsid w:val="00161B4D"/>
    <w:rsid w:val="00174E71"/>
    <w:rsid w:val="0017586E"/>
    <w:rsid w:val="0018450E"/>
    <w:rsid w:val="001858FB"/>
    <w:rsid w:val="001872FB"/>
    <w:rsid w:val="00192316"/>
    <w:rsid w:val="00194100"/>
    <w:rsid w:val="001A10BD"/>
    <w:rsid w:val="001A3017"/>
    <w:rsid w:val="001A4F91"/>
    <w:rsid w:val="001C32F4"/>
    <w:rsid w:val="001D18E2"/>
    <w:rsid w:val="001D240C"/>
    <w:rsid w:val="001D7523"/>
    <w:rsid w:val="001E7682"/>
    <w:rsid w:val="0021542A"/>
    <w:rsid w:val="00230DC1"/>
    <w:rsid w:val="00240C63"/>
    <w:rsid w:val="002560CA"/>
    <w:rsid w:val="0026216F"/>
    <w:rsid w:val="00272333"/>
    <w:rsid w:val="00282094"/>
    <w:rsid w:val="002A4F38"/>
    <w:rsid w:val="002B0B1C"/>
    <w:rsid w:val="002C3497"/>
    <w:rsid w:val="00313D24"/>
    <w:rsid w:val="00314E44"/>
    <w:rsid w:val="00320DC5"/>
    <w:rsid w:val="003309E9"/>
    <w:rsid w:val="00330D07"/>
    <w:rsid w:val="00341A89"/>
    <w:rsid w:val="0034450D"/>
    <w:rsid w:val="00346D0C"/>
    <w:rsid w:val="00350C67"/>
    <w:rsid w:val="00351C4C"/>
    <w:rsid w:val="0036271F"/>
    <w:rsid w:val="00371AFD"/>
    <w:rsid w:val="00397925"/>
    <w:rsid w:val="003A7B3D"/>
    <w:rsid w:val="003B0444"/>
    <w:rsid w:val="003B1A49"/>
    <w:rsid w:val="003B408C"/>
    <w:rsid w:val="003B45F6"/>
    <w:rsid w:val="003C232D"/>
    <w:rsid w:val="003C41CA"/>
    <w:rsid w:val="003D12B3"/>
    <w:rsid w:val="003E1EA9"/>
    <w:rsid w:val="003F2467"/>
    <w:rsid w:val="003F2567"/>
    <w:rsid w:val="003F4D4C"/>
    <w:rsid w:val="00402BD5"/>
    <w:rsid w:val="00406358"/>
    <w:rsid w:val="0041093F"/>
    <w:rsid w:val="00412029"/>
    <w:rsid w:val="0041492D"/>
    <w:rsid w:val="00415AAD"/>
    <w:rsid w:val="004234C0"/>
    <w:rsid w:val="0042466F"/>
    <w:rsid w:val="00427AE5"/>
    <w:rsid w:val="00436D22"/>
    <w:rsid w:val="004406B4"/>
    <w:rsid w:val="00442A36"/>
    <w:rsid w:val="00444B69"/>
    <w:rsid w:val="004538C8"/>
    <w:rsid w:val="00475722"/>
    <w:rsid w:val="00477A76"/>
    <w:rsid w:val="0048000B"/>
    <w:rsid w:val="0048758E"/>
    <w:rsid w:val="00490911"/>
    <w:rsid w:val="00496FD6"/>
    <w:rsid w:val="004A6784"/>
    <w:rsid w:val="004B4134"/>
    <w:rsid w:val="004C04EC"/>
    <w:rsid w:val="004C7180"/>
    <w:rsid w:val="004D64D8"/>
    <w:rsid w:val="004E1B2A"/>
    <w:rsid w:val="004E695A"/>
    <w:rsid w:val="004F5E6F"/>
    <w:rsid w:val="00520630"/>
    <w:rsid w:val="00521E99"/>
    <w:rsid w:val="00536EB5"/>
    <w:rsid w:val="00541225"/>
    <w:rsid w:val="00563EBE"/>
    <w:rsid w:val="00564F3A"/>
    <w:rsid w:val="00577C80"/>
    <w:rsid w:val="00597368"/>
    <w:rsid w:val="005B482E"/>
    <w:rsid w:val="005C1AB1"/>
    <w:rsid w:val="005D0944"/>
    <w:rsid w:val="005D3BBB"/>
    <w:rsid w:val="005E0E6E"/>
    <w:rsid w:val="005E1238"/>
    <w:rsid w:val="005F304D"/>
    <w:rsid w:val="00604E88"/>
    <w:rsid w:val="006165C4"/>
    <w:rsid w:val="00622164"/>
    <w:rsid w:val="0062359E"/>
    <w:rsid w:val="00625A97"/>
    <w:rsid w:val="00682AEB"/>
    <w:rsid w:val="00697932"/>
    <w:rsid w:val="006C3648"/>
    <w:rsid w:val="006C4FD2"/>
    <w:rsid w:val="006C651C"/>
    <w:rsid w:val="006D6E86"/>
    <w:rsid w:val="006E0051"/>
    <w:rsid w:val="006E395C"/>
    <w:rsid w:val="00700BB7"/>
    <w:rsid w:val="00712AA8"/>
    <w:rsid w:val="00712B57"/>
    <w:rsid w:val="00717AFE"/>
    <w:rsid w:val="00730EF3"/>
    <w:rsid w:val="00732656"/>
    <w:rsid w:val="00746AD1"/>
    <w:rsid w:val="00746D7E"/>
    <w:rsid w:val="00764D88"/>
    <w:rsid w:val="00770E7B"/>
    <w:rsid w:val="0077411C"/>
    <w:rsid w:val="0078573D"/>
    <w:rsid w:val="00794CE2"/>
    <w:rsid w:val="00797A12"/>
    <w:rsid w:val="007A7C1F"/>
    <w:rsid w:val="007D591C"/>
    <w:rsid w:val="00805FB6"/>
    <w:rsid w:val="00815654"/>
    <w:rsid w:val="00815C7D"/>
    <w:rsid w:val="00820FAA"/>
    <w:rsid w:val="00836471"/>
    <w:rsid w:val="00843987"/>
    <w:rsid w:val="00843B6F"/>
    <w:rsid w:val="00847599"/>
    <w:rsid w:val="00853E59"/>
    <w:rsid w:val="008551B6"/>
    <w:rsid w:val="00860B3B"/>
    <w:rsid w:val="00867983"/>
    <w:rsid w:val="008837C1"/>
    <w:rsid w:val="008A2260"/>
    <w:rsid w:val="008A5BCD"/>
    <w:rsid w:val="008B5348"/>
    <w:rsid w:val="008D02DC"/>
    <w:rsid w:val="008D1CC2"/>
    <w:rsid w:val="008D2EBC"/>
    <w:rsid w:val="008D6720"/>
    <w:rsid w:val="008E0EE3"/>
    <w:rsid w:val="008F7FCA"/>
    <w:rsid w:val="00910196"/>
    <w:rsid w:val="009122EE"/>
    <w:rsid w:val="0091667B"/>
    <w:rsid w:val="00922CE8"/>
    <w:rsid w:val="00934B8F"/>
    <w:rsid w:val="009416BB"/>
    <w:rsid w:val="0095247D"/>
    <w:rsid w:val="00956419"/>
    <w:rsid w:val="009602DC"/>
    <w:rsid w:val="00970C55"/>
    <w:rsid w:val="009906D3"/>
    <w:rsid w:val="0099108C"/>
    <w:rsid w:val="009911A3"/>
    <w:rsid w:val="009A4493"/>
    <w:rsid w:val="009A5BBF"/>
    <w:rsid w:val="009C1B73"/>
    <w:rsid w:val="009C7FB4"/>
    <w:rsid w:val="009E11AC"/>
    <w:rsid w:val="00A058D4"/>
    <w:rsid w:val="00A272EB"/>
    <w:rsid w:val="00A4155B"/>
    <w:rsid w:val="00A51B9D"/>
    <w:rsid w:val="00A51E23"/>
    <w:rsid w:val="00A70539"/>
    <w:rsid w:val="00A73AAF"/>
    <w:rsid w:val="00A75FAC"/>
    <w:rsid w:val="00A824ED"/>
    <w:rsid w:val="00A9019F"/>
    <w:rsid w:val="00A91C1B"/>
    <w:rsid w:val="00A93515"/>
    <w:rsid w:val="00AB027B"/>
    <w:rsid w:val="00AB2E93"/>
    <w:rsid w:val="00AC019F"/>
    <w:rsid w:val="00AD4095"/>
    <w:rsid w:val="00AE3A86"/>
    <w:rsid w:val="00AE6E23"/>
    <w:rsid w:val="00AE711E"/>
    <w:rsid w:val="00AF13FA"/>
    <w:rsid w:val="00B14DD3"/>
    <w:rsid w:val="00B22006"/>
    <w:rsid w:val="00B80897"/>
    <w:rsid w:val="00B83455"/>
    <w:rsid w:val="00B92462"/>
    <w:rsid w:val="00BA764B"/>
    <w:rsid w:val="00BC2559"/>
    <w:rsid w:val="00BC3FA4"/>
    <w:rsid w:val="00BE1263"/>
    <w:rsid w:val="00BE2711"/>
    <w:rsid w:val="00BE668B"/>
    <w:rsid w:val="00C015DB"/>
    <w:rsid w:val="00C243C4"/>
    <w:rsid w:val="00C32B11"/>
    <w:rsid w:val="00C36E33"/>
    <w:rsid w:val="00C41B37"/>
    <w:rsid w:val="00C557BD"/>
    <w:rsid w:val="00CA7D72"/>
    <w:rsid w:val="00CB6245"/>
    <w:rsid w:val="00CC10EC"/>
    <w:rsid w:val="00CC5B8E"/>
    <w:rsid w:val="00CC6F9B"/>
    <w:rsid w:val="00CE15E8"/>
    <w:rsid w:val="00CE1B70"/>
    <w:rsid w:val="00CF1E14"/>
    <w:rsid w:val="00D06797"/>
    <w:rsid w:val="00D24024"/>
    <w:rsid w:val="00D30AD1"/>
    <w:rsid w:val="00D315A1"/>
    <w:rsid w:val="00D31D80"/>
    <w:rsid w:val="00D7079B"/>
    <w:rsid w:val="00D8323F"/>
    <w:rsid w:val="00D93CF2"/>
    <w:rsid w:val="00DC2532"/>
    <w:rsid w:val="00DC68A6"/>
    <w:rsid w:val="00DD0672"/>
    <w:rsid w:val="00DE111E"/>
    <w:rsid w:val="00E029E0"/>
    <w:rsid w:val="00E34522"/>
    <w:rsid w:val="00E45AA9"/>
    <w:rsid w:val="00E51DC0"/>
    <w:rsid w:val="00E60A89"/>
    <w:rsid w:val="00E62FB0"/>
    <w:rsid w:val="00E678C8"/>
    <w:rsid w:val="00E70510"/>
    <w:rsid w:val="00E70F4B"/>
    <w:rsid w:val="00E7423C"/>
    <w:rsid w:val="00E746D9"/>
    <w:rsid w:val="00EA71F3"/>
    <w:rsid w:val="00EA78F0"/>
    <w:rsid w:val="00EB3CCB"/>
    <w:rsid w:val="00EF02FB"/>
    <w:rsid w:val="00F00E6A"/>
    <w:rsid w:val="00F01268"/>
    <w:rsid w:val="00F07BF8"/>
    <w:rsid w:val="00F103D8"/>
    <w:rsid w:val="00F15EB6"/>
    <w:rsid w:val="00F176FE"/>
    <w:rsid w:val="00F31716"/>
    <w:rsid w:val="00F35438"/>
    <w:rsid w:val="00F4495B"/>
    <w:rsid w:val="00F44F7F"/>
    <w:rsid w:val="00F5029D"/>
    <w:rsid w:val="00F51B57"/>
    <w:rsid w:val="00F612AE"/>
    <w:rsid w:val="00F6337D"/>
    <w:rsid w:val="00F66256"/>
    <w:rsid w:val="00FA11A9"/>
    <w:rsid w:val="00FA1961"/>
    <w:rsid w:val="00FA734E"/>
    <w:rsid w:val="00FB0422"/>
    <w:rsid w:val="00FB0E24"/>
    <w:rsid w:val="00FC039B"/>
    <w:rsid w:val="00FC11E4"/>
    <w:rsid w:val="00FC2EC2"/>
    <w:rsid w:val="00FC3F75"/>
    <w:rsid w:val="00FD2B15"/>
    <w:rsid w:val="00FE737D"/>
    <w:rsid w:val="00FF45A7"/>
    <w:rsid w:val="02F221FE"/>
    <w:rsid w:val="0A0DC201"/>
    <w:rsid w:val="0BED5A61"/>
    <w:rsid w:val="0D15B769"/>
    <w:rsid w:val="0E5719A8"/>
    <w:rsid w:val="1115FB89"/>
    <w:rsid w:val="11C6F83E"/>
    <w:rsid w:val="13FE6093"/>
    <w:rsid w:val="156F2B2E"/>
    <w:rsid w:val="160663E9"/>
    <w:rsid w:val="165A9D71"/>
    <w:rsid w:val="18A12B80"/>
    <w:rsid w:val="1D0683B7"/>
    <w:rsid w:val="1D637413"/>
    <w:rsid w:val="21C0EA2B"/>
    <w:rsid w:val="22CBBE94"/>
    <w:rsid w:val="24465F9B"/>
    <w:rsid w:val="2D7CEE58"/>
    <w:rsid w:val="30E4E6E7"/>
    <w:rsid w:val="361CB895"/>
    <w:rsid w:val="39505A94"/>
    <w:rsid w:val="3C4AC270"/>
    <w:rsid w:val="42F2A8A7"/>
    <w:rsid w:val="46096EE1"/>
    <w:rsid w:val="4E2B7731"/>
    <w:rsid w:val="5398DC80"/>
    <w:rsid w:val="58B8FFEB"/>
    <w:rsid w:val="5E143F61"/>
    <w:rsid w:val="68AD16A8"/>
    <w:rsid w:val="6C94B25E"/>
    <w:rsid w:val="6E3082BF"/>
    <w:rsid w:val="7726A6D4"/>
    <w:rsid w:val="776F6BF6"/>
    <w:rsid w:val="7DF8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9922"/>
  <w15:chartTrackingRefBased/>
  <w15:docId w15:val="{38672C9E-0B2A-47ED-BBA6-5326572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4CE2"/>
  </w:style>
  <w:style w:type="paragraph" w:styleId="Footer">
    <w:name w:val="footer"/>
    <w:basedOn w:val="Normal"/>
    <w:link w:val="FooterChar"/>
    <w:uiPriority w:val="99"/>
    <w:unhideWhenUsed/>
    <w:rsid w:val="00794C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94CE2"/>
  </w:style>
  <w:style w:type="table" w:styleId="TableGrid">
    <w:name w:val="Table Grid"/>
    <w:basedOn w:val="TableNormal"/>
    <w:uiPriority w:val="39"/>
    <w:rsid w:val="0010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0444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027D1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02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codingburgas.b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OneDrive%20-%20&#1055;&#1043;&#1050;&#1055;&#1048;%20-%20&#1041;&#1091;&#1088;&#1075;&#1072;&#1089;\&#1056;&#1072;&#1073;&#1086;&#1090;&#1077;&#1085;%20&#1087;&#1083;&#1086;&#1090;\&#1050;&#1086;&#1085;&#1089;&#1087;&#1077;&#1082;&#1090;%20&#1043;&#1048;%20-%2010%20&#1082;&#1083;&#1072;&#10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3F33423CAB540876E07D1711AC023" ma:contentTypeVersion="13" ma:contentTypeDescription="Create a new document." ma:contentTypeScope="" ma:versionID="e644f668dcbbd5cfa37140bf771266f2">
  <xsd:schema xmlns:xsd="http://www.w3.org/2001/XMLSchema" xmlns:xs="http://www.w3.org/2001/XMLSchema" xmlns:p="http://schemas.microsoft.com/office/2006/metadata/properties" xmlns:ns2="44b5bade-0608-4775-89b1-ce8643f31210" xmlns:ns3="664f0c10-dc77-4a05-b865-8fab22332a47" targetNamespace="http://schemas.microsoft.com/office/2006/metadata/properties" ma:root="true" ma:fieldsID="c19c4c7eba543e8ae45a1492a88f2af4" ns2:_="" ns3:_="">
    <xsd:import namespace="44b5bade-0608-4775-89b1-ce8643f31210"/>
    <xsd:import namespace="664f0c10-dc77-4a05-b865-8fab22332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bade-0608-4775-89b1-ce8643f3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f0c10-dc77-4a05-b865-8fab22332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0351A-7C58-4F73-964C-FD7CFFE9F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bade-0608-4775-89b1-ce8643f31210"/>
    <ds:schemaRef ds:uri="664f0c10-dc77-4a05-b865-8fab22332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E7FCF-BF88-4A94-944E-4CEF1A74B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486CE-D2BF-4B1E-9DAB-3D8A49356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ГИ - 10 клас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Виолета Иванова</cp:lastModifiedBy>
  <cp:revision>2</cp:revision>
  <cp:lastPrinted>2016-09-15T16:42:00Z</cp:lastPrinted>
  <dcterms:created xsi:type="dcterms:W3CDTF">2024-12-12T13:32:00Z</dcterms:created>
  <dcterms:modified xsi:type="dcterms:W3CDTF">2024-12-12T13:40:00Z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0x0101003793F33423CAB540876E07D1711AC023</vt:lpwstr>
  </property>
</Properties>
</file>